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47A86" w14:textId="77777777" w:rsidR="004B69D5" w:rsidRDefault="00865106">
      <w:pPr>
        <w:pStyle w:val="Title"/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BIG YELLOW SELF STORAGE COMPANY</w:t>
      </w:r>
    </w:p>
    <w:p w14:paraId="34ED2219" w14:textId="77777777" w:rsidR="004B69D5" w:rsidRDefault="00865106">
      <w:pPr>
        <w:pStyle w:val="Title"/>
        <w:spacing w:before="120" w:after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JOB DESCRIPTION</w:t>
      </w:r>
    </w:p>
    <w:p w14:paraId="0841F480" w14:textId="77777777" w:rsidR="004B69D5" w:rsidRDefault="004B69D5">
      <w:pPr>
        <w:pStyle w:val="Title"/>
        <w:spacing w:before="120" w:after="120"/>
        <w:jc w:val="both"/>
        <w:rPr>
          <w:rFonts w:ascii="Calibri" w:hAnsi="Calibri" w:cs="Calibri"/>
          <w:sz w:val="24"/>
          <w:szCs w:val="24"/>
        </w:rPr>
      </w:pPr>
    </w:p>
    <w:p w14:paraId="654D76B0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  <w:u w:val="single"/>
        </w:rPr>
      </w:pPr>
    </w:p>
    <w:p w14:paraId="67CF33DF" w14:textId="77777777" w:rsidR="004B69D5" w:rsidRDefault="00865106">
      <w:pPr>
        <w:jc w:val="both"/>
      </w:pPr>
      <w:r>
        <w:rPr>
          <w:rFonts w:ascii="Calibri" w:hAnsi="Calibri" w:cs="Calibri"/>
          <w:b/>
          <w:sz w:val="24"/>
          <w:szCs w:val="24"/>
        </w:rPr>
        <w:t>JOB TITLE: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Assistant Store Manager</w:t>
      </w:r>
    </w:p>
    <w:p w14:paraId="1305EE78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659A401E" w14:textId="77777777" w:rsidR="004B69D5" w:rsidRDefault="00865106">
      <w:pPr>
        <w:jc w:val="both"/>
      </w:pPr>
      <w:r>
        <w:rPr>
          <w:rFonts w:ascii="Calibri" w:hAnsi="Calibri" w:cs="Calibri"/>
          <w:b/>
          <w:sz w:val="24"/>
          <w:szCs w:val="24"/>
        </w:rPr>
        <w:t>DEPARTMENT: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Operations</w:t>
      </w:r>
    </w:p>
    <w:p w14:paraId="699AA686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6CF34489" w14:textId="77777777" w:rsidR="004B69D5" w:rsidRDefault="00865106">
      <w:pPr>
        <w:jc w:val="both"/>
      </w:pPr>
      <w:r>
        <w:rPr>
          <w:rFonts w:ascii="Calibri" w:hAnsi="Calibri" w:cs="Calibri"/>
          <w:b/>
          <w:sz w:val="24"/>
          <w:szCs w:val="24"/>
        </w:rPr>
        <w:t>REPORTING TO: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Store Manager</w:t>
      </w:r>
    </w:p>
    <w:p w14:paraId="4B991E26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4C2684AD" w14:textId="77777777" w:rsidR="004B69D5" w:rsidRDefault="00865106">
      <w:pPr>
        <w:jc w:val="both"/>
      </w:pPr>
      <w:r>
        <w:rPr>
          <w:rFonts w:ascii="Calibri" w:hAnsi="Calibri" w:cs="Calibri"/>
          <w:b/>
          <w:sz w:val="24"/>
          <w:szCs w:val="24"/>
        </w:rPr>
        <w:t>RESPONSIBLE FOR: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    </w:t>
      </w:r>
      <w:r>
        <w:rPr>
          <w:rFonts w:ascii="Calibri" w:hAnsi="Calibri" w:cs="Calibri"/>
          <w:sz w:val="24"/>
          <w:szCs w:val="24"/>
        </w:rPr>
        <w:t>Sales Advisor</w:t>
      </w:r>
    </w:p>
    <w:p w14:paraId="7CBCB7C3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6EE2A8A7" w14:textId="77777777" w:rsidR="004B69D5" w:rsidRDefault="00865106">
      <w:pPr>
        <w:ind w:left="3600" w:hanging="3600"/>
        <w:jc w:val="both"/>
      </w:pPr>
      <w:r>
        <w:rPr>
          <w:rFonts w:ascii="Calibri" w:hAnsi="Calibri" w:cs="Calibri"/>
          <w:b/>
          <w:sz w:val="24"/>
          <w:szCs w:val="24"/>
        </w:rPr>
        <w:t>RELATIONSHIPS WITH: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Finance, </w:t>
      </w:r>
      <w:r>
        <w:rPr>
          <w:rFonts w:ascii="Calibri" w:hAnsi="Calibri" w:cs="Calibri"/>
          <w:sz w:val="24"/>
          <w:szCs w:val="24"/>
        </w:rPr>
        <w:t>People, Talent and Development, Customer Support Centre, Marketing, Facilities and other Stores</w:t>
      </w:r>
    </w:p>
    <w:p w14:paraId="086CEF67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56290913" w14:textId="77777777" w:rsidR="004B69D5" w:rsidRDefault="00865106">
      <w:pPr>
        <w:ind w:left="3600" w:hanging="3600"/>
        <w:jc w:val="both"/>
      </w:pPr>
      <w:r>
        <w:rPr>
          <w:rFonts w:ascii="Calibri" w:hAnsi="Calibri" w:cs="Calibri"/>
          <w:b/>
          <w:sz w:val="24"/>
          <w:szCs w:val="24"/>
        </w:rPr>
        <w:t>MAIN AIM:</w:t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To assist the Store Manager in taking a customer focused and commercial approach to the running of the store with the aim of </w:t>
      </w:r>
      <w:proofErr w:type="spellStart"/>
      <w:r>
        <w:rPr>
          <w:rFonts w:ascii="Calibri" w:hAnsi="Calibri" w:cs="Calibri"/>
          <w:sz w:val="24"/>
          <w:szCs w:val="24"/>
        </w:rPr>
        <w:t>maximising</w:t>
      </w:r>
      <w:proofErr w:type="spellEnd"/>
      <w:r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revenue and profitability.</w:t>
      </w:r>
    </w:p>
    <w:p w14:paraId="7F4E02C1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6ECC92AF" w14:textId="77777777" w:rsidR="004B69D5" w:rsidRDefault="00865106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RESPONSIBILITIES:</w:t>
      </w:r>
    </w:p>
    <w:p w14:paraId="3924250F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3AAE7010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510DF7D1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Sales</w:t>
      </w:r>
    </w:p>
    <w:p w14:paraId="1FE8FD3F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48481814" w14:textId="77777777" w:rsidR="004B69D5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proofErr w:type="spellStart"/>
      <w:r>
        <w:rPr>
          <w:rFonts w:ascii="Calibri" w:hAnsi="Calibri" w:cs="Calibri"/>
          <w:sz w:val="24"/>
          <w:szCs w:val="24"/>
        </w:rPr>
        <w:t>maximise</w:t>
      </w:r>
      <w:proofErr w:type="spellEnd"/>
      <w:r>
        <w:rPr>
          <w:rFonts w:ascii="Calibri" w:hAnsi="Calibri" w:cs="Calibri"/>
          <w:sz w:val="24"/>
          <w:szCs w:val="24"/>
        </w:rPr>
        <w:t xml:space="preserve"> sales at every opportunity through promoting the products and services available and ensuring consistency of performance throughout the team.</w:t>
      </w:r>
    </w:p>
    <w:p w14:paraId="10D087F7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convert prospects into customers.</w:t>
      </w:r>
    </w:p>
    <w:p w14:paraId="2AFCDA43" w14:textId="77777777" w:rsidR="004B69D5" w:rsidRDefault="00865106" w:rsidP="00865106">
      <w:pPr>
        <w:spacing w:before="120"/>
        <w:jc w:val="both"/>
      </w:pPr>
      <w:r w:rsidRPr="0021156D">
        <w:rPr>
          <w:rFonts w:ascii="Calibri" w:hAnsi="Calibri" w:cs="Calibri"/>
          <w:sz w:val="24"/>
          <w:szCs w:val="24"/>
        </w:rPr>
        <w:t xml:space="preserve">To </w:t>
      </w:r>
      <w:r w:rsidRPr="0021156D">
        <w:rPr>
          <w:rFonts w:ascii="Calibri" w:hAnsi="Calibri" w:cs="Calibri"/>
          <w:sz w:val="24"/>
          <w:szCs w:val="24"/>
        </w:rPr>
        <w:t>promote the sale of enhanced liability service to customers and ensure that sufficient cover is provided.</w:t>
      </w:r>
    </w:p>
    <w:p w14:paraId="414DF36A" w14:textId="77777777" w:rsidR="004B69D5" w:rsidRDefault="00865106" w:rsidP="00865106">
      <w:pPr>
        <w:pStyle w:val="BodyText2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o encourage the sale of merchandise and advise customers as to the most suitable items to meet their needs.</w:t>
      </w:r>
    </w:p>
    <w:p w14:paraId="667FF063" w14:textId="77777777" w:rsidR="004B69D5" w:rsidRDefault="004B69D5">
      <w:pPr>
        <w:pStyle w:val="BodyText2"/>
        <w:ind w:left="360"/>
        <w:rPr>
          <w:rFonts w:ascii="Calibri" w:hAnsi="Calibri" w:cs="Calibri"/>
          <w:sz w:val="24"/>
          <w:szCs w:val="24"/>
        </w:rPr>
      </w:pPr>
    </w:p>
    <w:p w14:paraId="5535FFB9" w14:textId="77777777" w:rsidR="004B69D5" w:rsidRDefault="00865106">
      <w:pPr>
        <w:pStyle w:val="BodyText2"/>
      </w:pPr>
      <w:r>
        <w:rPr>
          <w:rFonts w:ascii="Calibri" w:hAnsi="Calibri" w:cs="Calibri"/>
          <w:b/>
          <w:bCs/>
          <w:sz w:val="24"/>
          <w:szCs w:val="24"/>
        </w:rPr>
        <w:t>Customer Service</w:t>
      </w:r>
    </w:p>
    <w:p w14:paraId="13A03C6B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053A910B" w14:textId="77777777" w:rsidR="004B69D5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consistently exceed customer expectations and encourage and support others to improve standards of service within the store.</w:t>
      </w:r>
    </w:p>
    <w:p w14:paraId="32DB0101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provide the highest standards of customer service, in person, via email or on the telephone. </w:t>
      </w:r>
    </w:p>
    <w:p w14:paraId="16C24B13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understand customer needs and to provide advice</w:t>
      </w:r>
      <w:r w:rsidRPr="0021156D">
        <w:rPr>
          <w:rFonts w:ascii="Calibri" w:hAnsi="Calibri" w:cs="Calibri"/>
          <w:sz w:val="24"/>
          <w:szCs w:val="24"/>
        </w:rPr>
        <w:t>.</w:t>
      </w:r>
    </w:p>
    <w:p w14:paraId="36C6C4DC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support customer </w:t>
      </w:r>
      <w:proofErr w:type="gramStart"/>
      <w:r w:rsidRPr="0021156D">
        <w:rPr>
          <w:rFonts w:ascii="Calibri" w:hAnsi="Calibri" w:cs="Calibri"/>
          <w:sz w:val="24"/>
          <w:szCs w:val="24"/>
        </w:rPr>
        <w:t>enquiry</w:t>
      </w:r>
      <w:proofErr w:type="gramEnd"/>
      <w:r w:rsidRPr="0021156D">
        <w:rPr>
          <w:rFonts w:ascii="Calibri" w:hAnsi="Calibri" w:cs="Calibri"/>
          <w:sz w:val="24"/>
          <w:szCs w:val="24"/>
        </w:rPr>
        <w:t xml:space="preserve"> follow ups.</w:t>
      </w:r>
    </w:p>
    <w:p w14:paraId="027B052A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handle all customers in a calm and professional manner.</w:t>
      </w:r>
    </w:p>
    <w:p w14:paraId="4481DC8C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drive / operate Company vehicles as required and in accordance with Company Policy.</w:t>
      </w:r>
    </w:p>
    <w:p w14:paraId="44F6BADB" w14:textId="77777777" w:rsidR="004B69D5" w:rsidRDefault="004B69D5">
      <w:pPr>
        <w:pStyle w:val="ListParagraph"/>
        <w:ind w:left="360"/>
        <w:jc w:val="both"/>
        <w:rPr>
          <w:rFonts w:ascii="Calibri" w:hAnsi="Calibri" w:cs="Calibri"/>
          <w:sz w:val="24"/>
          <w:szCs w:val="24"/>
        </w:rPr>
      </w:pPr>
    </w:p>
    <w:p w14:paraId="486B45CA" w14:textId="77777777" w:rsidR="004B69D5" w:rsidRDefault="004B69D5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14B43A10" w14:textId="77777777" w:rsidR="0021156D" w:rsidRDefault="0021156D">
      <w:pPr>
        <w:pStyle w:val="ListParagraph"/>
        <w:ind w:left="0"/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661353E" w14:textId="745FA7C6" w:rsidR="004B69D5" w:rsidRDefault="00865106">
      <w:pPr>
        <w:pStyle w:val="ListParagraph"/>
        <w:ind w:left="0"/>
        <w:jc w:val="both"/>
      </w:pPr>
      <w:r>
        <w:rPr>
          <w:rFonts w:ascii="Calibri" w:hAnsi="Calibri" w:cs="Calibri"/>
          <w:b/>
          <w:bCs/>
          <w:sz w:val="24"/>
          <w:szCs w:val="24"/>
        </w:rPr>
        <w:t>Marketing</w:t>
      </w:r>
    </w:p>
    <w:p w14:paraId="6A4463B6" w14:textId="77777777" w:rsidR="004B69D5" w:rsidRDefault="004B69D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5CB2354D" w14:textId="77777777" w:rsidR="004B69D5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demonstrate an awareness of competitor </w:t>
      </w:r>
      <w:r>
        <w:rPr>
          <w:rFonts w:ascii="Calibri" w:hAnsi="Calibri" w:cs="Calibri"/>
          <w:sz w:val="24"/>
          <w:szCs w:val="24"/>
        </w:rPr>
        <w:t>activity, actively supporting the promotion of the store and proposing suggestions and encouraging ideas from others.</w:t>
      </w:r>
    </w:p>
    <w:p w14:paraId="3BB3B24D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assist the Store Manager with the maintenance and development of the store marketing database.</w:t>
      </w:r>
    </w:p>
    <w:p w14:paraId="77CBF9F4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assist the Store Manager in the monthly reviews of the online marketing summary.</w:t>
      </w:r>
    </w:p>
    <w:p w14:paraId="6740F881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428A583C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Health and Safety / Maintenance </w:t>
      </w:r>
    </w:p>
    <w:p w14:paraId="5067DACD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3B41BE9E" w14:textId="77777777" w:rsidR="004B69D5" w:rsidRPr="0021156D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take part in daily health and safety checks within the store.</w:t>
      </w:r>
    </w:p>
    <w:p w14:paraId="643A8C90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comply with emergency procedures relating to staff and customers.</w:t>
      </w:r>
    </w:p>
    <w:p w14:paraId="352F4FFF" w14:textId="77777777" w:rsidR="004B69D5" w:rsidRDefault="00865106" w:rsidP="00865106">
      <w:pPr>
        <w:pStyle w:val="BodyText"/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o communicate any faulty equipment or any maintenance requirements to the Store Manager in a timely manner.</w:t>
      </w:r>
    </w:p>
    <w:p w14:paraId="731CC1C0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help maintain the cleanliness and presentation of the store, to include the reception area, units, corridors, loading bay and car park, ensuring support and commitment from others.</w:t>
      </w:r>
    </w:p>
    <w:p w14:paraId="3141D3F8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conduct regular maintenance checks, whilst complying with Company Health and Safety and Security procedures.</w:t>
      </w:r>
    </w:p>
    <w:p w14:paraId="456D9641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o report any maintenance required at the store via the appropriate channels and in a timely manner. </w:t>
      </w:r>
    </w:p>
    <w:p w14:paraId="182A0831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1F890BB5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Security </w:t>
      </w:r>
    </w:p>
    <w:p w14:paraId="6792D24D" w14:textId="77777777" w:rsidR="004B69D5" w:rsidRDefault="004B69D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9AD2FB" w14:textId="77777777" w:rsidR="004B69D5" w:rsidRPr="0021156D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monitor the security of the store throughout the day via the security systems and regular visual checks.</w:t>
      </w:r>
    </w:p>
    <w:p w14:paraId="7C9C9616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be vigilant in respect of items being stored, to reduce the risk of customers storing prohibited items.</w:t>
      </w:r>
    </w:p>
    <w:p w14:paraId="1E36BEF5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be aware of emergency security procedures.</w:t>
      </w:r>
    </w:p>
    <w:p w14:paraId="35488550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provide support in completing regular fire alarm and emergency lighting tests.</w:t>
      </w:r>
    </w:p>
    <w:p w14:paraId="3A2F0C67" w14:textId="77777777" w:rsidR="004B69D5" w:rsidRPr="0021156D" w:rsidRDefault="00865106" w:rsidP="00865106">
      <w:pPr>
        <w:spacing w:before="120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take responsibility for store activity out of working hours, attending the site as required, in the absence of the Store Manager.</w:t>
      </w:r>
    </w:p>
    <w:p w14:paraId="39FBAA0E" w14:textId="77777777" w:rsidR="004B69D5" w:rsidRDefault="004B69D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06B79E60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Administration</w:t>
      </w:r>
    </w:p>
    <w:p w14:paraId="4D4380B2" w14:textId="77777777" w:rsidR="004B69D5" w:rsidRDefault="004B69D5">
      <w:pPr>
        <w:jc w:val="both"/>
        <w:rPr>
          <w:rFonts w:ascii="Calibri" w:hAnsi="Calibri" w:cs="Calibri"/>
          <w:b/>
          <w:bCs/>
          <w:sz w:val="24"/>
          <w:szCs w:val="24"/>
        </w:rPr>
      </w:pPr>
    </w:p>
    <w:p w14:paraId="31AD12DE" w14:textId="77777777" w:rsidR="004B69D5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accurately complete store </w:t>
      </w:r>
      <w:r>
        <w:rPr>
          <w:rFonts w:ascii="Calibri" w:hAnsi="Calibri" w:cs="Calibri"/>
          <w:sz w:val="24"/>
          <w:szCs w:val="24"/>
        </w:rPr>
        <w:t>administration, assisting with weekly and monthly tasks and ensuring all Company standards are consistently achieved.</w:t>
      </w:r>
    </w:p>
    <w:p w14:paraId="57B99F32" w14:textId="77777777" w:rsidR="004B69D5" w:rsidRDefault="00865106" w:rsidP="00865106">
      <w:pPr>
        <w:pStyle w:val="BodyText2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reconcile store accounts </w:t>
      </w:r>
      <w:proofErr w:type="gramStart"/>
      <w:r>
        <w:rPr>
          <w:rFonts w:ascii="Calibri" w:hAnsi="Calibri" w:cs="Calibri"/>
          <w:sz w:val="24"/>
          <w:szCs w:val="24"/>
        </w:rPr>
        <w:t>on a daily basis</w:t>
      </w:r>
      <w:proofErr w:type="gramEnd"/>
      <w:r>
        <w:rPr>
          <w:rFonts w:ascii="Calibri" w:hAnsi="Calibri" w:cs="Calibri"/>
          <w:sz w:val="24"/>
          <w:szCs w:val="24"/>
        </w:rPr>
        <w:t>.</w:t>
      </w:r>
    </w:p>
    <w:p w14:paraId="071D251F" w14:textId="77777777" w:rsidR="004B69D5" w:rsidRDefault="00865106" w:rsidP="00865106">
      <w:pPr>
        <w:pStyle w:val="BodyText2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To assist with the regular banking of monies, in accordance with Company </w:t>
      </w:r>
      <w:r>
        <w:rPr>
          <w:rFonts w:ascii="Calibri" w:hAnsi="Calibri" w:cs="Calibri"/>
          <w:sz w:val="24"/>
          <w:szCs w:val="24"/>
        </w:rPr>
        <w:t>procedure.</w:t>
      </w:r>
    </w:p>
    <w:p w14:paraId="0425D595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that customers are regularly invoiced and to assist with taking appropriate action where payment has not been received.</w:t>
      </w:r>
    </w:p>
    <w:p w14:paraId="3A7F54E6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accurately maintain customer records.</w:t>
      </w:r>
    </w:p>
    <w:p w14:paraId="41E8D5FE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produce weekly and monthly financial and marketing reports, in accordance with Head Office requirements, in the absence of the Store Manager</w:t>
      </w:r>
      <w:r>
        <w:rPr>
          <w:rFonts w:ascii="Calibri" w:hAnsi="Calibri" w:cs="Calibri"/>
          <w:sz w:val="24"/>
          <w:szCs w:val="24"/>
        </w:rPr>
        <w:t>.</w:t>
      </w:r>
    </w:p>
    <w:p w14:paraId="1C665455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manage the receipt and sale of merchandise stock.</w:t>
      </w:r>
    </w:p>
    <w:p w14:paraId="1CBDF94D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assist in conducting a monthly stock count of merchandise.</w:t>
      </w:r>
    </w:p>
    <w:p w14:paraId="3F11D032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monitor the accurate completion of all documentation.</w:t>
      </w:r>
    </w:p>
    <w:p w14:paraId="296CE41C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proofErr w:type="gramStart"/>
      <w:r>
        <w:rPr>
          <w:rFonts w:ascii="Calibri" w:hAnsi="Calibri" w:cs="Calibri"/>
          <w:sz w:val="24"/>
          <w:szCs w:val="24"/>
        </w:rPr>
        <w:t>To respond</w:t>
      </w:r>
      <w:proofErr w:type="gramEnd"/>
      <w:r>
        <w:rPr>
          <w:rFonts w:ascii="Calibri" w:hAnsi="Calibri" w:cs="Calibri"/>
          <w:sz w:val="24"/>
          <w:szCs w:val="24"/>
        </w:rPr>
        <w:t xml:space="preserve"> to other reasonable administration requests made by Head Office, in the Store Manager’s absence.</w:t>
      </w:r>
    </w:p>
    <w:p w14:paraId="5177C6C2" w14:textId="77777777" w:rsidR="004B69D5" w:rsidRDefault="004B69D5">
      <w:pPr>
        <w:pStyle w:val="Heading1"/>
        <w:jc w:val="both"/>
        <w:rPr>
          <w:rFonts w:ascii="Calibri" w:hAnsi="Calibri" w:cs="Calibri"/>
          <w:sz w:val="24"/>
          <w:szCs w:val="24"/>
        </w:rPr>
      </w:pPr>
    </w:p>
    <w:p w14:paraId="7B10F057" w14:textId="77777777" w:rsidR="004B69D5" w:rsidRDefault="00865106">
      <w:pPr>
        <w:pStyle w:val="Heading1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Team Management</w:t>
      </w:r>
    </w:p>
    <w:p w14:paraId="53E14113" w14:textId="77777777" w:rsidR="004B69D5" w:rsidRDefault="004B69D5">
      <w:pPr>
        <w:jc w:val="both"/>
        <w:rPr>
          <w:rFonts w:ascii="Calibri" w:hAnsi="Calibri" w:cs="Calibri"/>
          <w:b/>
          <w:sz w:val="24"/>
          <w:szCs w:val="24"/>
        </w:rPr>
      </w:pPr>
    </w:p>
    <w:p w14:paraId="038A5F55" w14:textId="77777777" w:rsidR="004B69D5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</w:t>
      </w:r>
      <w:proofErr w:type="spellStart"/>
      <w:r>
        <w:rPr>
          <w:rFonts w:ascii="Calibri" w:hAnsi="Calibri" w:cs="Calibri"/>
          <w:sz w:val="24"/>
          <w:szCs w:val="24"/>
        </w:rPr>
        <w:t>organise</w:t>
      </w:r>
      <w:proofErr w:type="spellEnd"/>
      <w:r>
        <w:rPr>
          <w:rFonts w:ascii="Calibri" w:hAnsi="Calibri" w:cs="Calibri"/>
          <w:sz w:val="24"/>
          <w:szCs w:val="24"/>
        </w:rPr>
        <w:t xml:space="preserve"> work and make decisions, </w:t>
      </w:r>
      <w:proofErr w:type="gramStart"/>
      <w:r>
        <w:rPr>
          <w:rFonts w:ascii="Calibri" w:hAnsi="Calibri" w:cs="Calibri"/>
          <w:sz w:val="24"/>
          <w:szCs w:val="24"/>
        </w:rPr>
        <w:t>providing</w:t>
      </w:r>
      <w:proofErr w:type="gramEnd"/>
      <w:r>
        <w:rPr>
          <w:rFonts w:ascii="Calibri" w:hAnsi="Calibri" w:cs="Calibri"/>
          <w:sz w:val="24"/>
          <w:szCs w:val="24"/>
        </w:rPr>
        <w:t xml:space="preserve"> advice and support to others and </w:t>
      </w:r>
      <w:proofErr w:type="gramStart"/>
      <w:r>
        <w:rPr>
          <w:rFonts w:ascii="Calibri" w:hAnsi="Calibri" w:cs="Calibri"/>
          <w:sz w:val="24"/>
          <w:szCs w:val="24"/>
        </w:rPr>
        <w:t>setting</w:t>
      </w:r>
      <w:proofErr w:type="gramEnd"/>
      <w:r>
        <w:rPr>
          <w:rFonts w:ascii="Calibri" w:hAnsi="Calibri" w:cs="Calibri"/>
          <w:sz w:val="24"/>
          <w:szCs w:val="24"/>
        </w:rPr>
        <w:t xml:space="preserve"> and </w:t>
      </w:r>
      <w:proofErr w:type="gramStart"/>
      <w:r>
        <w:rPr>
          <w:rFonts w:ascii="Calibri" w:hAnsi="Calibri" w:cs="Calibri"/>
          <w:sz w:val="24"/>
          <w:szCs w:val="24"/>
        </w:rPr>
        <w:t>reviewing</w:t>
      </w:r>
      <w:proofErr w:type="gramEnd"/>
      <w:r>
        <w:rPr>
          <w:rFonts w:ascii="Calibri" w:hAnsi="Calibri" w:cs="Calibri"/>
          <w:sz w:val="24"/>
          <w:szCs w:val="24"/>
        </w:rPr>
        <w:t xml:space="preserve"> tasks, to ensure business objectives are achieved.</w:t>
      </w:r>
    </w:p>
    <w:p w14:paraId="6E77E2CB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maintain a positive approach, demonstrating flexibility and initiative and encouraging others to achieve the same.</w:t>
      </w:r>
    </w:p>
    <w:p w14:paraId="08447851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understand the role and responsibilities of self and others, working alongside and developing others and </w:t>
      </w:r>
      <w:proofErr w:type="spellStart"/>
      <w:r>
        <w:rPr>
          <w:rFonts w:ascii="Calibri" w:hAnsi="Calibri" w:cs="Calibri"/>
          <w:sz w:val="24"/>
          <w:szCs w:val="24"/>
        </w:rPr>
        <w:t>recognising</w:t>
      </w:r>
      <w:proofErr w:type="spellEnd"/>
      <w:r>
        <w:rPr>
          <w:rFonts w:ascii="Calibri" w:hAnsi="Calibri" w:cs="Calibri"/>
          <w:sz w:val="24"/>
          <w:szCs w:val="24"/>
        </w:rPr>
        <w:t xml:space="preserve"> individual and team success.</w:t>
      </w:r>
    </w:p>
    <w:p w14:paraId="45C86490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give guidance and support to assist in the development of others, </w:t>
      </w:r>
      <w:proofErr w:type="gramStart"/>
      <w:r>
        <w:rPr>
          <w:rFonts w:ascii="Calibri" w:hAnsi="Calibri" w:cs="Calibri"/>
          <w:sz w:val="24"/>
          <w:szCs w:val="24"/>
        </w:rPr>
        <w:t>providing</w:t>
      </w:r>
      <w:proofErr w:type="gramEnd"/>
      <w:r>
        <w:rPr>
          <w:rFonts w:ascii="Calibri" w:hAnsi="Calibri" w:cs="Calibri"/>
          <w:sz w:val="24"/>
          <w:szCs w:val="24"/>
        </w:rPr>
        <w:t xml:space="preserve"> feedback on performance and ensuring individual praise and encouragement.</w:t>
      </w:r>
    </w:p>
    <w:p w14:paraId="33C6B770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assist the Store Manager with the training and development of other employees, </w:t>
      </w:r>
      <w:proofErr w:type="gramStart"/>
      <w:r>
        <w:rPr>
          <w:rFonts w:ascii="Calibri" w:hAnsi="Calibri" w:cs="Calibri"/>
          <w:sz w:val="24"/>
          <w:szCs w:val="24"/>
        </w:rPr>
        <w:t>in order to</w:t>
      </w:r>
      <w:proofErr w:type="gramEnd"/>
      <w:r>
        <w:rPr>
          <w:rFonts w:ascii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</w:rPr>
        <w:t>maximise</w:t>
      </w:r>
      <w:proofErr w:type="spellEnd"/>
      <w:r>
        <w:rPr>
          <w:rFonts w:ascii="Calibri" w:hAnsi="Calibri" w:cs="Calibri"/>
          <w:sz w:val="24"/>
          <w:szCs w:val="24"/>
        </w:rPr>
        <w:t xml:space="preserve"> team potential.</w:t>
      </w:r>
    </w:p>
    <w:p w14:paraId="69781655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communicate information to other employees in the absence of the Store Manager, </w:t>
      </w:r>
      <w:proofErr w:type="gramStart"/>
      <w:r>
        <w:rPr>
          <w:rFonts w:ascii="Calibri" w:hAnsi="Calibri" w:cs="Calibri"/>
          <w:sz w:val="24"/>
          <w:szCs w:val="24"/>
        </w:rPr>
        <w:t>in order to</w:t>
      </w:r>
      <w:proofErr w:type="gramEnd"/>
      <w:r>
        <w:rPr>
          <w:rFonts w:ascii="Calibri" w:hAnsi="Calibri" w:cs="Calibri"/>
          <w:sz w:val="24"/>
          <w:szCs w:val="24"/>
        </w:rPr>
        <w:t xml:space="preserve"> keep them updated of changes and developments within the Company.</w:t>
      </w:r>
    </w:p>
    <w:p w14:paraId="3EFDA221" w14:textId="77777777" w:rsidR="004B69D5" w:rsidRDefault="00865106" w:rsidP="00865106">
      <w:pPr>
        <w:pStyle w:val="BodyText2"/>
        <w:spacing w:before="12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maintain positive and harmonious employee relations within the store.</w:t>
      </w:r>
    </w:p>
    <w:p w14:paraId="2341B15E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standards of personal appearance of self and others are in accordance with the Company Dress Code.</w:t>
      </w:r>
    </w:p>
    <w:p w14:paraId="2A3E33C6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To ensure that there is always sufficient cover within the store and that hours of work are in accordance with Company policy, in the absence of the Store Manager.</w:t>
      </w:r>
    </w:p>
    <w:p w14:paraId="2F54F77E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To ensure confidentiality, professionalism and discretion in dealing with all matters relating to team members within the business. </w:t>
      </w:r>
    </w:p>
    <w:p w14:paraId="69A757F7" w14:textId="77777777" w:rsidR="004B69D5" w:rsidRDefault="004B69D5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53E68B9A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General</w:t>
      </w:r>
    </w:p>
    <w:p w14:paraId="4E8669DD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159811BD" w14:textId="77777777" w:rsidR="004B69D5" w:rsidRPr="0021156D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communicate any operational issues to the Store Manager in a timely </w:t>
      </w:r>
      <w:r w:rsidRPr="0021156D">
        <w:rPr>
          <w:rFonts w:ascii="Calibri" w:hAnsi="Calibri" w:cs="Calibri"/>
          <w:sz w:val="24"/>
          <w:szCs w:val="24"/>
        </w:rPr>
        <w:t>manner.</w:t>
      </w:r>
    </w:p>
    <w:p w14:paraId="05ED39F5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forward any ideas to the Store Manager to assist in the improvement and development of the business.</w:t>
      </w:r>
    </w:p>
    <w:p w14:paraId="78D52B9D" w14:textId="77777777" w:rsidR="004B69D5" w:rsidRPr="0021156D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lastRenderedPageBreak/>
        <w:t xml:space="preserve">To undertake any other ad hoc duties </w:t>
      </w:r>
      <w:proofErr w:type="gramStart"/>
      <w:r w:rsidRPr="0021156D">
        <w:rPr>
          <w:rFonts w:ascii="Calibri" w:hAnsi="Calibri" w:cs="Calibri"/>
          <w:sz w:val="24"/>
          <w:szCs w:val="24"/>
        </w:rPr>
        <w:t>in order to</w:t>
      </w:r>
      <w:proofErr w:type="gramEnd"/>
      <w:r w:rsidRPr="0021156D">
        <w:rPr>
          <w:rFonts w:ascii="Calibri" w:hAnsi="Calibri" w:cs="Calibri"/>
          <w:sz w:val="24"/>
          <w:szCs w:val="24"/>
        </w:rPr>
        <w:t xml:space="preserve"> support the store / Company.</w:t>
      </w:r>
    </w:p>
    <w:p w14:paraId="24F72E68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o attend Company meetings in the absence of the Store Manager. </w:t>
      </w:r>
    </w:p>
    <w:p w14:paraId="39BC15BC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ensure that all colleagues are treated with dignity, consideration and respect </w:t>
      </w:r>
      <w:proofErr w:type="gramStart"/>
      <w:r w:rsidRPr="0021156D">
        <w:rPr>
          <w:rFonts w:ascii="Calibri" w:hAnsi="Calibri" w:cs="Calibri"/>
          <w:sz w:val="24"/>
          <w:szCs w:val="24"/>
        </w:rPr>
        <w:t>at all times</w:t>
      </w:r>
      <w:proofErr w:type="gramEnd"/>
      <w:r w:rsidRPr="0021156D">
        <w:rPr>
          <w:rFonts w:ascii="Calibri" w:hAnsi="Calibri" w:cs="Calibri"/>
          <w:sz w:val="24"/>
          <w:szCs w:val="24"/>
        </w:rPr>
        <w:t>.</w:t>
      </w:r>
    </w:p>
    <w:p w14:paraId="7F9AB1D9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ensure customer and Company information is handled in accordance with General Data Protection Regulations.  </w:t>
      </w:r>
    </w:p>
    <w:p w14:paraId="2F18C4CC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64428439" w14:textId="77777777" w:rsidR="004B69D5" w:rsidRDefault="00865106">
      <w:pPr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Personal Attributes: </w:t>
      </w:r>
    </w:p>
    <w:p w14:paraId="66D76ECC" w14:textId="77777777" w:rsidR="004B69D5" w:rsidRDefault="004B69D5">
      <w:pPr>
        <w:pStyle w:val="ListParagraph"/>
        <w:ind w:left="0"/>
        <w:jc w:val="both"/>
        <w:rPr>
          <w:rFonts w:ascii="Calibri" w:hAnsi="Calibri" w:cs="Calibri"/>
          <w:sz w:val="24"/>
          <w:szCs w:val="24"/>
        </w:rPr>
      </w:pPr>
    </w:p>
    <w:p w14:paraId="71C27E1E" w14:textId="77777777" w:rsidR="004B69D5" w:rsidRPr="0021156D" w:rsidRDefault="00865106" w:rsidP="0021156D">
      <w:pPr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possess good communication skills to liaise with customers, stores, and Head Office departments to build relationships and improve efficiency.</w:t>
      </w:r>
    </w:p>
    <w:p w14:paraId="4D6D4852" w14:textId="77777777" w:rsidR="004B69D5" w:rsidRPr="0021156D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be target driven and comfortable upselling products and services to customers to increase revenue.</w:t>
      </w:r>
    </w:p>
    <w:p w14:paraId="747C62B4" w14:textId="77777777" w:rsidR="004B69D5" w:rsidRDefault="00865106" w:rsidP="00865106">
      <w:pPr>
        <w:tabs>
          <w:tab w:val="left" w:pos="0"/>
        </w:tabs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 xml:space="preserve">o be able to </w:t>
      </w:r>
      <w:proofErr w:type="spellStart"/>
      <w:r>
        <w:rPr>
          <w:rFonts w:ascii="Calibri" w:hAnsi="Calibri" w:cs="Calibri"/>
          <w:sz w:val="24"/>
          <w:szCs w:val="24"/>
        </w:rPr>
        <w:t>organise</w:t>
      </w:r>
      <w:proofErr w:type="spellEnd"/>
      <w:r>
        <w:rPr>
          <w:rFonts w:ascii="Calibri" w:hAnsi="Calibri" w:cs="Calibri"/>
          <w:sz w:val="24"/>
          <w:szCs w:val="24"/>
        </w:rPr>
        <w:t xml:space="preserve"> work, planning and </w:t>
      </w:r>
      <w:proofErr w:type="spellStart"/>
      <w:r>
        <w:rPr>
          <w:rFonts w:ascii="Calibri" w:hAnsi="Calibri" w:cs="Calibri"/>
          <w:sz w:val="24"/>
          <w:szCs w:val="24"/>
        </w:rPr>
        <w:t>prioritising</w:t>
      </w:r>
      <w:proofErr w:type="spellEnd"/>
      <w:r>
        <w:rPr>
          <w:rFonts w:ascii="Calibri" w:hAnsi="Calibri" w:cs="Calibri"/>
          <w:sz w:val="24"/>
          <w:szCs w:val="24"/>
        </w:rPr>
        <w:t xml:space="preserve"> tasks and making decisions as appropriate, to ensure objectives are achieved.</w:t>
      </w:r>
    </w:p>
    <w:p w14:paraId="62E38953" w14:textId="77777777" w:rsidR="004B69D5" w:rsidRPr="0021156D" w:rsidRDefault="00865106" w:rsidP="00865106">
      <w:pPr>
        <w:spacing w:before="120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 xml:space="preserve">To work collaboratively in a team environment to deliver results, </w:t>
      </w:r>
      <w:proofErr w:type="spellStart"/>
      <w:r w:rsidRPr="0021156D">
        <w:rPr>
          <w:rFonts w:ascii="Calibri" w:hAnsi="Calibri" w:cs="Calibri"/>
          <w:sz w:val="24"/>
          <w:szCs w:val="24"/>
        </w:rPr>
        <w:t>recognising</w:t>
      </w:r>
      <w:proofErr w:type="spellEnd"/>
      <w:r w:rsidRPr="0021156D">
        <w:rPr>
          <w:rFonts w:ascii="Calibri" w:hAnsi="Calibri" w:cs="Calibri"/>
          <w:sz w:val="24"/>
          <w:szCs w:val="24"/>
        </w:rPr>
        <w:t xml:space="preserve"> the contribution of self and others.</w:t>
      </w:r>
    </w:p>
    <w:p w14:paraId="4E1831C2" w14:textId="77777777" w:rsidR="004B69D5" w:rsidRPr="0021156D" w:rsidRDefault="00865106" w:rsidP="00865106">
      <w:pPr>
        <w:spacing w:before="120"/>
        <w:rPr>
          <w:rFonts w:ascii="Calibri" w:hAnsi="Calibri" w:cs="Calibri"/>
          <w:sz w:val="24"/>
          <w:szCs w:val="24"/>
        </w:rPr>
      </w:pPr>
      <w:r w:rsidRPr="0021156D">
        <w:rPr>
          <w:rFonts w:ascii="Calibri" w:hAnsi="Calibri" w:cs="Calibri"/>
          <w:sz w:val="24"/>
          <w:szCs w:val="24"/>
        </w:rPr>
        <w:t>To maintain a positive outlook, working on own initiative and demonstrating a committed and flexible approach.</w:t>
      </w:r>
    </w:p>
    <w:p w14:paraId="1139BBF1" w14:textId="77777777" w:rsidR="004B69D5" w:rsidRDefault="00865106" w:rsidP="00865106">
      <w:pPr>
        <w:spacing w:before="1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</w:t>
      </w:r>
      <w:r>
        <w:rPr>
          <w:rFonts w:ascii="Calibri" w:hAnsi="Calibri" w:cs="Calibri"/>
          <w:sz w:val="24"/>
          <w:szCs w:val="24"/>
        </w:rPr>
        <w:t>o continually review own performance and request feedback, whilst seeking opportunities to take on new learning.</w:t>
      </w:r>
    </w:p>
    <w:p w14:paraId="6EEBC592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660754A5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42471947" w14:textId="77777777" w:rsidR="004B69D5" w:rsidRDefault="00865106">
      <w:pPr>
        <w:jc w:val="center"/>
        <w:rPr>
          <w:rFonts w:ascii="Calibri" w:hAnsi="Calibri" w:cs="Calibri"/>
          <w:i/>
          <w:sz w:val="24"/>
          <w:szCs w:val="24"/>
        </w:rPr>
      </w:pPr>
      <w:r>
        <w:rPr>
          <w:rFonts w:ascii="Calibri" w:hAnsi="Calibri" w:cs="Calibri"/>
          <w:i/>
          <w:sz w:val="24"/>
          <w:szCs w:val="24"/>
        </w:rPr>
        <w:t xml:space="preserve">For further details of your role and responsibilities please </w:t>
      </w:r>
      <w:r>
        <w:rPr>
          <w:rFonts w:ascii="Calibri" w:hAnsi="Calibri" w:cs="Calibri"/>
          <w:i/>
          <w:sz w:val="24"/>
          <w:szCs w:val="24"/>
        </w:rPr>
        <w:t>refer to the Success Factors.</w:t>
      </w:r>
    </w:p>
    <w:p w14:paraId="3CA1A2BE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1FED26B8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67F3368F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7881045B" w14:textId="77777777" w:rsidR="004B69D5" w:rsidRDefault="0086510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___________________________________________________________________________</w:t>
      </w:r>
    </w:p>
    <w:p w14:paraId="0891134B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409DDE04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035B1B05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592840F1" w14:textId="77777777" w:rsidR="004B69D5" w:rsidRDefault="0086510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 have read, understood and agree with the responsibilities of this position.</w:t>
      </w:r>
    </w:p>
    <w:p w14:paraId="78504B3E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3B6386BB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p w14:paraId="74347B7D" w14:textId="77777777" w:rsidR="004B69D5" w:rsidRDefault="004B69D5">
      <w:pPr>
        <w:jc w:val="both"/>
        <w:rPr>
          <w:rFonts w:ascii="Calibri" w:hAnsi="Calibri" w:cs="Calibri"/>
          <w:sz w:val="24"/>
          <w:szCs w:val="24"/>
        </w:rPr>
      </w:pPr>
    </w:p>
    <w:tbl>
      <w:tblPr>
        <w:tblW w:w="940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67"/>
        <w:gridCol w:w="3681"/>
        <w:gridCol w:w="1538"/>
        <w:gridCol w:w="3118"/>
      </w:tblGrid>
      <w:tr w:rsidR="004B69D5" w14:paraId="31D5788B" w14:textId="77777777">
        <w:tblPrEx>
          <w:tblCellMar>
            <w:top w:w="0" w:type="dxa"/>
            <w:bottom w:w="0" w:type="dxa"/>
          </w:tblCellMar>
        </w:tblPrEx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25629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Signed:</w:t>
            </w:r>
          </w:p>
        </w:tc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01E29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1FEBC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Name Printed:</w:t>
            </w: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64517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</w:t>
            </w:r>
          </w:p>
        </w:tc>
      </w:tr>
      <w:tr w:rsidR="004B69D5" w14:paraId="741D5924" w14:textId="77777777">
        <w:tblPrEx>
          <w:tblCellMar>
            <w:top w:w="0" w:type="dxa"/>
            <w:bottom w:w="0" w:type="dxa"/>
          </w:tblCellMar>
        </w:tblPrEx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E49A1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DB9D39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2B7796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979435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B69D5" w14:paraId="531B8211" w14:textId="77777777">
        <w:tblPrEx>
          <w:tblCellMar>
            <w:top w:w="0" w:type="dxa"/>
            <w:bottom w:w="0" w:type="dxa"/>
          </w:tblCellMar>
        </w:tblPrEx>
        <w:tc>
          <w:tcPr>
            <w:tcW w:w="106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1BA82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Date:</w:t>
            </w:r>
          </w:p>
        </w:tc>
        <w:tc>
          <w:tcPr>
            <w:tcW w:w="368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CCD96" w14:textId="77777777" w:rsidR="004B69D5" w:rsidRDefault="00865106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____________________________</w:t>
            </w:r>
          </w:p>
        </w:tc>
        <w:tc>
          <w:tcPr>
            <w:tcW w:w="15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7F4D1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311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7E366" w14:textId="77777777" w:rsidR="004B69D5" w:rsidRDefault="004B69D5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6159A0FD" w14:textId="77777777" w:rsidR="004B69D5" w:rsidRDefault="004B69D5">
      <w:pPr>
        <w:pStyle w:val="Header"/>
        <w:tabs>
          <w:tab w:val="clear" w:pos="4320"/>
          <w:tab w:val="clear" w:pos="8640"/>
        </w:tabs>
        <w:jc w:val="both"/>
        <w:rPr>
          <w:rFonts w:ascii="Calibri" w:hAnsi="Calibri" w:cs="Calibri"/>
          <w:sz w:val="24"/>
          <w:szCs w:val="24"/>
        </w:rPr>
      </w:pPr>
    </w:p>
    <w:p w14:paraId="4681E972" w14:textId="77777777" w:rsidR="004B69D5" w:rsidRDefault="004B69D5"/>
    <w:sectPr w:rsidR="004B69D5">
      <w:footerReference w:type="default" r:id="rId7"/>
      <w:pgSz w:w="12240" w:h="15840"/>
      <w:pgMar w:top="567" w:right="1418" w:bottom="175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C02AE" w14:textId="77777777" w:rsidR="00865106" w:rsidRDefault="00865106">
      <w:r>
        <w:separator/>
      </w:r>
    </w:p>
  </w:endnote>
  <w:endnote w:type="continuationSeparator" w:id="0">
    <w:p w14:paraId="4B203D82" w14:textId="77777777" w:rsidR="00865106" w:rsidRDefault="00865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076C63" w14:textId="77777777" w:rsidR="00865106" w:rsidRDefault="00865106">
    <w:pPr>
      <w:pStyle w:val="Footer"/>
    </w:pPr>
    <w:r>
      <w:rPr>
        <w:rFonts w:ascii="Arial" w:hAnsi="Arial"/>
        <w:sz w:val="18"/>
        <w:szCs w:val="18"/>
      </w:rPr>
      <w:t xml:space="preserve">Date of Issue: </w:t>
    </w:r>
    <w:r>
      <w:rPr>
        <w:rFonts w:ascii="Arial" w:hAnsi="Arial"/>
        <w:sz w:val="18"/>
        <w:szCs w:val="18"/>
      </w:rPr>
      <w:fldChar w:fldCharType="begin"/>
    </w:r>
    <w:r>
      <w:rPr>
        <w:rFonts w:ascii="Arial" w:hAnsi="Arial"/>
        <w:sz w:val="18"/>
        <w:szCs w:val="18"/>
      </w:rPr>
      <w:instrText xml:space="preserve"> DATE \@ "dd'/'MM'/'yy" </w:instrText>
    </w:r>
    <w:r>
      <w:rPr>
        <w:rFonts w:ascii="Arial" w:hAnsi="Arial"/>
        <w:sz w:val="18"/>
        <w:szCs w:val="18"/>
      </w:rPr>
      <w:fldChar w:fldCharType="separate"/>
    </w:r>
    <w:r w:rsidR="0021156D">
      <w:rPr>
        <w:rFonts w:ascii="Arial" w:hAnsi="Arial"/>
        <w:noProof/>
        <w:sz w:val="18"/>
        <w:szCs w:val="18"/>
      </w:rPr>
      <w:t>29/09/25</w:t>
    </w:r>
    <w:r>
      <w:rPr>
        <w:rFonts w:ascii="Arial" w:hAnsi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1C8E52" w14:textId="77777777" w:rsidR="00865106" w:rsidRDefault="00865106">
      <w:r>
        <w:rPr>
          <w:color w:val="000000"/>
        </w:rPr>
        <w:separator/>
      </w:r>
    </w:p>
  </w:footnote>
  <w:footnote w:type="continuationSeparator" w:id="0">
    <w:p w14:paraId="42C179FE" w14:textId="77777777" w:rsidR="00865106" w:rsidRDefault="00865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58F"/>
    <w:multiLevelType w:val="multilevel"/>
    <w:tmpl w:val="6716424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50E5FEF"/>
    <w:multiLevelType w:val="multilevel"/>
    <w:tmpl w:val="3162D5A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24255BFF"/>
    <w:multiLevelType w:val="multilevel"/>
    <w:tmpl w:val="2482E3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36B03D94"/>
    <w:multiLevelType w:val="multilevel"/>
    <w:tmpl w:val="3A82EF48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4" w15:restartNumberingAfterBreak="0">
    <w:nsid w:val="5BEB108E"/>
    <w:multiLevelType w:val="multilevel"/>
    <w:tmpl w:val="B1D23756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num w:numId="1" w16cid:durableId="710038188">
    <w:abstractNumId w:val="1"/>
  </w:num>
  <w:num w:numId="2" w16cid:durableId="1895310426">
    <w:abstractNumId w:val="2"/>
  </w:num>
  <w:num w:numId="3" w16cid:durableId="387655429">
    <w:abstractNumId w:val="4"/>
  </w:num>
  <w:num w:numId="4" w16cid:durableId="1135870185">
    <w:abstractNumId w:val="0"/>
  </w:num>
  <w:num w:numId="5" w16cid:durableId="7065623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B69D5"/>
    <w:rsid w:val="0021156D"/>
    <w:rsid w:val="004B69D5"/>
    <w:rsid w:val="00865106"/>
    <w:rsid w:val="009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A9E6EA"/>
  <w15:docId w15:val="{A5A8E5F0-9ED9-4E2F-8AFB-5C1F3457B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en-GB" w:eastAsia="en-US" w:bidi="ar-SA"/>
      </w:rPr>
    </w:rPrDefault>
    <w:pPrDefault>
      <w:pPr>
        <w:autoSpaceDN w:val="0"/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sz w:val="20"/>
      <w:szCs w:val="20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rPr>
      <w:rFonts w:ascii="Arial" w:eastAsia="Times New Roman" w:hAnsi="Arial" w:cs="Times New Roman"/>
      <w:b/>
      <w:kern w:val="0"/>
      <w:szCs w:val="20"/>
      <w:lang w:val="en-US"/>
    </w:rPr>
  </w:style>
  <w:style w:type="paragraph" w:styleId="Title">
    <w:name w:val="Title"/>
    <w:basedOn w:val="Normal"/>
    <w:uiPriority w:val="10"/>
    <w:qFormat/>
    <w:pPr>
      <w:jc w:val="center"/>
    </w:pPr>
    <w:rPr>
      <w:rFonts w:ascii="Arial" w:hAnsi="Arial"/>
      <w:b/>
      <w:sz w:val="28"/>
      <w:u w:val="single"/>
      <w:lang w:val="en-GB"/>
    </w:rPr>
  </w:style>
  <w:style w:type="character" w:customStyle="1" w:styleId="TitleChar">
    <w:name w:val="Title Char"/>
    <w:basedOn w:val="DefaultParagraphFont"/>
    <w:rPr>
      <w:rFonts w:ascii="Arial" w:eastAsia="Times New Roman" w:hAnsi="Arial" w:cs="Times New Roman"/>
      <w:b/>
      <w:kern w:val="0"/>
      <w:sz w:val="28"/>
      <w:szCs w:val="20"/>
      <w:u w:val="single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rPr>
      <w:rFonts w:ascii="Arial" w:eastAsia="Times New Roman" w:hAnsi="Arial" w:cs="Times New Roman"/>
      <w:kern w:val="0"/>
      <w:szCs w:val="20"/>
      <w:lang w:val="en-US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rPr>
      <w:rFonts w:ascii="Times New Roman" w:eastAsia="Times New Roman" w:hAnsi="Times New Roman" w:cs="Times New Roman"/>
      <w:kern w:val="0"/>
      <w:sz w:val="20"/>
      <w:szCs w:val="20"/>
      <w:lang w:val="en-US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character" w:customStyle="1" w:styleId="BodyText2Char">
    <w:name w:val="Body Text 2 Char"/>
    <w:basedOn w:val="DefaultParagraphFont"/>
    <w:rPr>
      <w:rFonts w:ascii="Arial" w:eastAsia="Times New Roman" w:hAnsi="Arial" w:cs="Times New Roman"/>
      <w:kern w:val="0"/>
      <w:szCs w:val="20"/>
      <w:lang w:val="en-US"/>
    </w:rPr>
  </w:style>
  <w:style w:type="paragraph" w:styleId="ListParagraph">
    <w:name w:val="List Paragraph"/>
    <w:basedOn w:val="Normal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1020</Words>
  <Characters>5820</Characters>
  <Application>Microsoft Office Word</Application>
  <DocSecurity>0</DocSecurity>
  <Lines>48</Lines>
  <Paragraphs>13</Paragraphs>
  <ScaleCrop>false</ScaleCrop>
  <Company/>
  <LinksUpToDate>false</LinksUpToDate>
  <CharactersWithSpaces>6827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Jay</dc:creator>
  <dc:description/>
  <cp:lastModifiedBy>Jamie Carpenter</cp:lastModifiedBy>
  <cp:revision>3</cp:revision>
  <cp:lastPrinted>2023-10-09T11:23:00Z</cp:lastPrinted>
  <dcterms:created xsi:type="dcterms:W3CDTF">2025-09-29T09:54:00Z</dcterms:created>
  <dcterms:modified xsi:type="dcterms:W3CDTF">2025-09-29T09:58:00Z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87afd9a-1f85-4361-95c9-68023c12f0f8_Enabled">
    <vt:lpwstr>true</vt:lpwstr>
  </property>
  <property fmtid="{D5CDD505-2E9C-101B-9397-08002B2CF9AE}" pid="3" name="MSIP_Label_187afd9a-1f85-4361-95c9-68023c12f0f8_SetDate">
    <vt:lpwstr>2023-10-09T11:23:04Z</vt:lpwstr>
  </property>
  <property fmtid="{D5CDD505-2E9C-101B-9397-08002B2CF9AE}" pid="4" name="MSIP_Label_187afd9a-1f85-4361-95c9-68023c12f0f8_Method">
    <vt:lpwstr>Standard</vt:lpwstr>
  </property>
  <property fmtid="{D5CDD505-2E9C-101B-9397-08002B2CF9AE}" pid="5" name="MSIP_Label_187afd9a-1f85-4361-95c9-68023c12f0f8_Name">
    <vt:lpwstr>Public</vt:lpwstr>
  </property>
  <property fmtid="{D5CDD505-2E9C-101B-9397-08002B2CF9AE}" pid="6" name="MSIP_Label_187afd9a-1f85-4361-95c9-68023c12f0f8_SiteId">
    <vt:lpwstr>72fc0081-2bab-494c-a7e9-2152b6a0ddc2</vt:lpwstr>
  </property>
  <property fmtid="{D5CDD505-2E9C-101B-9397-08002B2CF9AE}" pid="7" name="MSIP_Label_187afd9a-1f85-4361-95c9-68023c12f0f8_ActionId">
    <vt:lpwstr>eb1a9277-931f-43c0-97d1-6ebedd4263a7</vt:lpwstr>
  </property>
  <property fmtid="{D5CDD505-2E9C-101B-9397-08002B2CF9AE}" pid="8" name="MSIP_Label_187afd9a-1f85-4361-95c9-68023c12f0f8_ContentBits">
    <vt:lpwstr>0</vt:lpwstr>
  </property>
</Properties>
</file>